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entworth-profile"/>
    <w:p>
      <w:pPr>
        <w:pStyle w:val="Heading1"/>
      </w:pPr>
      <w:r>
        <w:t xml:space="preserve">Wentworth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26,256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7,555          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Mildura - Buronga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Wentworth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$45,185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35,962.98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2025-01-02T01:42:27Z</dcterms:created>
  <dcterms:modified xsi:type="dcterms:W3CDTF">2025-01-02T01:42:27Z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